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7C91" w14:textId="77777777" w:rsidR="00C25A24" w:rsidRDefault="00BD21C8" w:rsidP="00C25A24">
      <w:pPr>
        <w:pStyle w:val="Heading1"/>
        <w:tabs>
          <w:tab w:val="left" w:pos="2160"/>
        </w:tabs>
        <w:spacing w:before="0"/>
        <w:ind w:left="2160"/>
        <w:rPr>
          <w:rFonts w:ascii="Georgia" w:hAnsi="Georgia"/>
          <w:noProof/>
          <w:sz w:val="40"/>
          <w:szCs w:val="40"/>
        </w:rPr>
      </w:pPr>
      <w:r w:rsidRPr="00A40C6F">
        <w:rPr>
          <w:rFonts w:ascii="Georgia" w:hAnsi="Georgia"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6A1AAD5E" wp14:editId="5C799871">
            <wp:simplePos x="0" y="0"/>
            <wp:positionH relativeFrom="column">
              <wp:posOffset>41910</wp:posOffset>
            </wp:positionH>
            <wp:positionV relativeFrom="paragraph">
              <wp:posOffset>-28575</wp:posOffset>
            </wp:positionV>
            <wp:extent cx="1114425" cy="641437"/>
            <wp:effectExtent l="0" t="0" r="0" b="635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41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FCA" w:rsidRPr="00A40C6F">
        <w:rPr>
          <w:rFonts w:ascii="Georgia" w:hAnsi="Georgia"/>
          <w:noProof/>
          <w:sz w:val="40"/>
          <w:szCs w:val="40"/>
        </w:rPr>
        <w:t>ETSU Campus Recr</w:t>
      </w:r>
      <w:r w:rsidR="000F7098" w:rsidRPr="00A40C6F">
        <w:rPr>
          <w:rFonts w:ascii="Georgia" w:hAnsi="Georgia"/>
          <w:noProof/>
          <w:sz w:val="40"/>
          <w:szCs w:val="40"/>
        </w:rPr>
        <w:t>e</w:t>
      </w:r>
      <w:r w:rsidR="00F26FCA" w:rsidRPr="00A40C6F">
        <w:rPr>
          <w:rFonts w:ascii="Georgia" w:hAnsi="Georgia"/>
          <w:noProof/>
          <w:sz w:val="40"/>
          <w:szCs w:val="40"/>
        </w:rPr>
        <w:t>ation</w:t>
      </w:r>
    </w:p>
    <w:p w14:paraId="47008D09" w14:textId="77777777" w:rsidR="000F2620" w:rsidRPr="000016F0" w:rsidRDefault="000016F0" w:rsidP="00C25A24">
      <w:pPr>
        <w:pStyle w:val="Heading1"/>
        <w:tabs>
          <w:tab w:val="left" w:pos="2160"/>
        </w:tabs>
        <w:spacing w:before="0" w:after="240"/>
        <w:ind w:left="2160"/>
        <w:rPr>
          <w:rFonts w:ascii="Georgia" w:hAnsi="Georgia"/>
          <w:sz w:val="44"/>
          <w:szCs w:val="44"/>
        </w:rPr>
      </w:pPr>
      <w:r w:rsidRPr="000016F0">
        <w:rPr>
          <w:rFonts w:ascii="Georgia" w:hAnsi="Georg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BA701" wp14:editId="3FDA06CF">
                <wp:simplePos x="0" y="0"/>
                <wp:positionH relativeFrom="column">
                  <wp:posOffset>1280160</wp:posOffset>
                </wp:positionH>
                <wp:positionV relativeFrom="paragraph">
                  <wp:posOffset>355600</wp:posOffset>
                </wp:positionV>
                <wp:extent cx="5095875" cy="0"/>
                <wp:effectExtent l="0" t="0" r="9525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FE81D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8pt,28pt" to="502.0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" strokecolor="black [3213]" strokeweight="1pt"/>
            </w:pict>
          </mc:Fallback>
        </mc:AlternateContent>
      </w:r>
      <w:r w:rsidR="00FB3750" w:rsidRPr="000016F0">
        <w:rPr>
          <w:rFonts w:ascii="Georgia" w:hAnsi="Georgia"/>
          <w:sz w:val="44"/>
          <w:szCs w:val="44"/>
        </w:rPr>
        <w:t xml:space="preserve">Application for </w:t>
      </w:r>
      <w:r w:rsidR="00F26FCA" w:rsidRPr="000016F0">
        <w:rPr>
          <w:rFonts w:ascii="Georgia" w:hAnsi="Georgia"/>
          <w:sz w:val="44"/>
          <w:szCs w:val="44"/>
        </w:rPr>
        <w:t>Sport Club</w:t>
      </w:r>
      <w:r w:rsidR="00FB3750" w:rsidRPr="000016F0">
        <w:rPr>
          <w:rFonts w:ascii="Georgia" w:hAnsi="Georgia"/>
          <w:sz w:val="44"/>
          <w:szCs w:val="44"/>
        </w:rPr>
        <w:t xml:space="preserve"> </w:t>
      </w:r>
      <w:r w:rsidR="00A40C6F" w:rsidRPr="000016F0">
        <w:rPr>
          <w:rFonts w:ascii="Georgia" w:hAnsi="Georgia"/>
          <w:sz w:val="44"/>
          <w:szCs w:val="44"/>
        </w:rPr>
        <w:t>Membership</w:t>
      </w:r>
    </w:p>
    <w:p w14:paraId="7B2F5B3F" w14:textId="77777777" w:rsidR="00F26FCA" w:rsidRPr="00A40C6F" w:rsidRDefault="000F7098" w:rsidP="00FB3750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A40C6F">
        <w:rPr>
          <w:rFonts w:ascii="Arial" w:hAnsi="Arial" w:cs="Arial"/>
          <w:bCs/>
          <w:sz w:val="16"/>
          <w:szCs w:val="16"/>
        </w:rPr>
        <w:t>This form should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 be completed by clubs wishing to be granted </w:t>
      </w:r>
      <w:r w:rsidR="00A40C6F" w:rsidRPr="00A40C6F">
        <w:rPr>
          <w:rFonts w:ascii="Arial" w:hAnsi="Arial" w:cs="Arial"/>
          <w:bCs/>
          <w:sz w:val="16"/>
          <w:szCs w:val="16"/>
        </w:rPr>
        <w:t>membership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 as a</w:t>
      </w:r>
      <w:r w:rsidRPr="00A40C6F">
        <w:rPr>
          <w:rFonts w:ascii="Arial" w:hAnsi="Arial" w:cs="Arial"/>
          <w:bCs/>
          <w:sz w:val="16"/>
          <w:szCs w:val="16"/>
        </w:rPr>
        <w:t xml:space="preserve">n ETSU 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Campus Recreation Sport Club. All prospective clubs must be registered as a student organization with the Student </w:t>
      </w:r>
      <w:r w:rsidR="007B35B2">
        <w:rPr>
          <w:rFonts w:ascii="Arial" w:hAnsi="Arial" w:cs="Arial"/>
          <w:bCs/>
          <w:sz w:val="16"/>
          <w:szCs w:val="16"/>
        </w:rPr>
        <w:t xml:space="preserve">Activities 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Organization before their </w:t>
      </w:r>
      <w:r w:rsidRPr="00A40C6F">
        <w:rPr>
          <w:rFonts w:ascii="Arial" w:hAnsi="Arial" w:cs="Arial"/>
          <w:bCs/>
          <w:sz w:val="16"/>
          <w:szCs w:val="16"/>
        </w:rPr>
        <w:t>a</w:t>
      </w:r>
      <w:r w:rsidR="00F26FCA" w:rsidRPr="00A40C6F">
        <w:rPr>
          <w:rFonts w:ascii="Arial" w:hAnsi="Arial" w:cs="Arial"/>
          <w:bCs/>
          <w:sz w:val="16"/>
          <w:szCs w:val="16"/>
        </w:rPr>
        <w:t>pplication will be considered.</w:t>
      </w:r>
    </w:p>
    <w:p w14:paraId="62CC7CF1" w14:textId="77777777" w:rsidR="00F26FCA" w:rsidRPr="00A40C6F" w:rsidRDefault="00F26FCA" w:rsidP="00FB3750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59E20988" w14:textId="77777777" w:rsidR="002D6B81" w:rsidRPr="00A40C6F" w:rsidRDefault="002D6B81" w:rsidP="00FB3750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A40C6F">
        <w:rPr>
          <w:rFonts w:ascii="Arial" w:hAnsi="Arial" w:cs="Arial"/>
          <w:b/>
          <w:bCs/>
          <w:szCs w:val="24"/>
        </w:rPr>
        <w:t>Chartering Information</w:t>
      </w:r>
    </w:p>
    <w:p w14:paraId="4F949A65" w14:textId="77777777" w:rsidR="002D6B81" w:rsidRPr="00A40C6F" w:rsidRDefault="009A6B85" w:rsidP="00FB37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47"/>
        <w:rPr>
          <w:rFonts w:ascii="Arial" w:hAnsi="Arial" w:cs="Arial"/>
          <w:sz w:val="20"/>
          <w:szCs w:val="20"/>
        </w:rPr>
      </w:pPr>
      <w:r w:rsidRPr="00A40C6F">
        <w:rPr>
          <w:rFonts w:ascii="Arial" w:hAnsi="Arial" w:cs="Arial"/>
          <w:bCs/>
          <w:i/>
          <w:sz w:val="20"/>
          <w:szCs w:val="20"/>
        </w:rPr>
        <w:t>Provisional Status</w:t>
      </w:r>
      <w:r w:rsidR="002D6B81" w:rsidRPr="00A40C6F">
        <w:rPr>
          <w:rFonts w:ascii="Arial" w:hAnsi="Arial" w:cs="Arial"/>
          <w:bCs/>
          <w:i/>
          <w:sz w:val="20"/>
          <w:szCs w:val="20"/>
        </w:rPr>
        <w:t xml:space="preserve"> Guidelines</w:t>
      </w:r>
      <w:r w:rsidR="008024FE" w:rsidRPr="00A40C6F">
        <w:rPr>
          <w:rFonts w:ascii="Arial" w:hAnsi="Arial" w:cs="Arial"/>
          <w:bCs/>
          <w:sz w:val="20"/>
          <w:szCs w:val="20"/>
        </w:rPr>
        <w:t xml:space="preserve"> includes</w:t>
      </w:r>
      <w:r w:rsidR="002D6B81" w:rsidRPr="00A40C6F">
        <w:rPr>
          <w:rFonts w:ascii="Arial" w:hAnsi="Arial" w:cs="Arial"/>
          <w:bCs/>
          <w:sz w:val="20"/>
          <w:szCs w:val="20"/>
        </w:rPr>
        <w:t xml:space="preserve"> expectations and responsibilities of </w:t>
      </w:r>
      <w:r w:rsidRPr="00A40C6F">
        <w:rPr>
          <w:rFonts w:ascii="Arial" w:hAnsi="Arial" w:cs="Arial"/>
          <w:bCs/>
          <w:sz w:val="20"/>
          <w:szCs w:val="20"/>
        </w:rPr>
        <w:t>Provisional Status</w:t>
      </w:r>
      <w:r w:rsidR="002D6B81" w:rsidRPr="00A40C6F">
        <w:rPr>
          <w:rFonts w:ascii="Arial" w:hAnsi="Arial" w:cs="Arial"/>
          <w:bCs/>
          <w:sz w:val="20"/>
          <w:szCs w:val="20"/>
        </w:rPr>
        <w:t xml:space="preserve"> Clubs.</w:t>
      </w:r>
    </w:p>
    <w:p w14:paraId="12F3F56D" w14:textId="77777777" w:rsidR="002D6B81" w:rsidRPr="00A40C6F" w:rsidRDefault="002D6B81" w:rsidP="00FB37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47"/>
        <w:rPr>
          <w:rFonts w:ascii="Arial" w:hAnsi="Arial" w:cs="Arial"/>
          <w:sz w:val="20"/>
          <w:szCs w:val="20"/>
        </w:rPr>
      </w:pPr>
      <w:r w:rsidRPr="00A40C6F">
        <w:rPr>
          <w:rFonts w:ascii="Arial" w:hAnsi="Arial" w:cs="Arial"/>
          <w:bCs/>
          <w:sz w:val="20"/>
          <w:szCs w:val="20"/>
        </w:rPr>
        <w:t xml:space="preserve">In order to </w:t>
      </w:r>
      <w:r w:rsidR="008024FE" w:rsidRPr="00A40C6F">
        <w:rPr>
          <w:rFonts w:ascii="Arial" w:hAnsi="Arial" w:cs="Arial"/>
          <w:bCs/>
          <w:sz w:val="20"/>
          <w:szCs w:val="20"/>
        </w:rPr>
        <w:t xml:space="preserve">be granted a </w:t>
      </w:r>
      <w:r w:rsidR="009A6B85" w:rsidRPr="00A40C6F">
        <w:rPr>
          <w:rFonts w:ascii="Arial" w:hAnsi="Arial" w:cs="Arial"/>
          <w:bCs/>
          <w:sz w:val="20"/>
          <w:szCs w:val="20"/>
        </w:rPr>
        <w:t>Provisional Status</w:t>
      </w:r>
      <w:r w:rsidR="008024FE" w:rsidRPr="00A40C6F">
        <w:rPr>
          <w:rFonts w:ascii="Arial" w:hAnsi="Arial" w:cs="Arial"/>
          <w:bCs/>
          <w:sz w:val="20"/>
          <w:szCs w:val="20"/>
        </w:rPr>
        <w:t xml:space="preserve">, a club must have a hearing as outlined in the </w:t>
      </w:r>
      <w:r w:rsidR="00572655" w:rsidRPr="00A40C6F">
        <w:rPr>
          <w:rFonts w:ascii="Arial" w:hAnsi="Arial" w:cs="Arial"/>
          <w:bCs/>
          <w:sz w:val="20"/>
          <w:szCs w:val="20"/>
        </w:rPr>
        <w:t>Sport Club Handbook</w:t>
      </w:r>
      <w:r w:rsidR="008024FE" w:rsidRPr="00A40C6F">
        <w:rPr>
          <w:rFonts w:ascii="Arial" w:hAnsi="Arial" w:cs="Arial"/>
          <w:bCs/>
          <w:sz w:val="20"/>
          <w:szCs w:val="20"/>
        </w:rPr>
        <w:t>.</w:t>
      </w:r>
    </w:p>
    <w:p w14:paraId="341B1D2E" w14:textId="77777777" w:rsidR="000F7098" w:rsidRPr="00A40C6F" w:rsidRDefault="000F7098" w:rsidP="000F7098">
      <w:pPr>
        <w:pStyle w:val="ListParagraph"/>
        <w:autoSpaceDE w:val="0"/>
        <w:autoSpaceDN w:val="0"/>
        <w:adjustRightInd w:val="0"/>
        <w:spacing w:after="120" w:line="240" w:lineRule="auto"/>
        <w:ind w:left="547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530"/>
        <w:gridCol w:w="788"/>
        <w:gridCol w:w="2709"/>
        <w:gridCol w:w="87"/>
        <w:gridCol w:w="441"/>
        <w:gridCol w:w="1080"/>
        <w:gridCol w:w="1139"/>
        <w:gridCol w:w="2710"/>
      </w:tblGrid>
      <w:tr w:rsidR="00B61028" w:rsidRPr="00A40C6F" w14:paraId="70CFF6E9" w14:textId="77777777" w:rsidTr="00EC1A20">
        <w:trPr>
          <w:trHeight w:val="404"/>
        </w:trPr>
        <w:tc>
          <w:tcPr>
            <w:tcW w:w="10710" w:type="dxa"/>
            <w:gridSpan w:val="8"/>
            <w:vAlign w:val="center"/>
          </w:tcPr>
          <w:p w14:paraId="0F3B4B99" w14:textId="77777777" w:rsidR="00B61028" w:rsidRPr="000016F0" w:rsidRDefault="005F4B43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0016F0">
              <w:rPr>
                <w:rFonts w:ascii="Arial" w:hAnsi="Arial" w:cs="Arial"/>
                <w:b/>
                <w:bCs/>
                <w:szCs w:val="24"/>
              </w:rPr>
              <w:t xml:space="preserve">Proposed </w:t>
            </w:r>
            <w:r w:rsidR="00B61028" w:rsidRPr="000016F0">
              <w:rPr>
                <w:rFonts w:ascii="Arial" w:hAnsi="Arial" w:cs="Arial"/>
                <w:b/>
                <w:bCs/>
                <w:szCs w:val="24"/>
              </w:rPr>
              <w:t>Club Information</w:t>
            </w:r>
          </w:p>
        </w:tc>
      </w:tr>
      <w:tr w:rsidR="00B61028" w:rsidRPr="00A40C6F" w14:paraId="3F93C1AF" w14:textId="77777777" w:rsidTr="00F26FCA">
        <w:trPr>
          <w:trHeight w:val="584"/>
        </w:trPr>
        <w:tc>
          <w:tcPr>
            <w:tcW w:w="2340" w:type="dxa"/>
            <w:gridSpan w:val="2"/>
            <w:vAlign w:val="center"/>
          </w:tcPr>
          <w:p w14:paraId="754029AC" w14:textId="77777777"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C6F">
              <w:rPr>
                <w:rFonts w:ascii="Arial" w:hAnsi="Arial" w:cs="Arial"/>
                <w:b/>
                <w:bCs/>
                <w:sz w:val="22"/>
                <w:szCs w:val="22"/>
              </w:rPr>
              <w:t>Sport Club Name</w:t>
            </w:r>
          </w:p>
        </w:tc>
        <w:tc>
          <w:tcPr>
            <w:tcW w:w="8370" w:type="dxa"/>
            <w:gridSpan w:val="6"/>
            <w:vAlign w:val="center"/>
          </w:tcPr>
          <w:p w14:paraId="398BB461" w14:textId="77777777"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61028" w:rsidRPr="00A40C6F" w14:paraId="4D1BCB53" w14:textId="77777777" w:rsidTr="00F26FCA">
        <w:tc>
          <w:tcPr>
            <w:tcW w:w="2340" w:type="dxa"/>
            <w:gridSpan w:val="2"/>
            <w:vAlign w:val="center"/>
          </w:tcPr>
          <w:p w14:paraId="227A2540" w14:textId="77777777" w:rsidR="00B61028" w:rsidRPr="000016F0" w:rsidRDefault="00B61028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National/Regional Conference or League</w:t>
            </w:r>
          </w:p>
        </w:tc>
        <w:tc>
          <w:tcPr>
            <w:tcW w:w="2880" w:type="dxa"/>
            <w:gridSpan w:val="2"/>
            <w:vAlign w:val="center"/>
          </w:tcPr>
          <w:p w14:paraId="42F3D773" w14:textId="77777777" w:rsidR="00B61028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1F9D3065" w14:textId="77777777" w:rsidR="000016F0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6C564F75" w14:textId="77777777" w:rsidR="000016F0" w:rsidRPr="00A40C6F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6332142" w14:textId="77777777" w:rsidR="00B61028" w:rsidRPr="000016F0" w:rsidRDefault="00B61028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 xml:space="preserve">Local/Regional Clubs that </w:t>
            </w:r>
            <w:r w:rsidR="00F26FCA" w:rsidRPr="000016F0">
              <w:rPr>
                <w:rFonts w:ascii="Arial" w:hAnsi="Arial" w:cs="Arial"/>
                <w:bCs/>
                <w:sz w:val="18"/>
                <w:szCs w:val="18"/>
              </w:rPr>
              <w:t>this club</w:t>
            </w:r>
            <w:r w:rsidRPr="000016F0">
              <w:rPr>
                <w:rFonts w:ascii="Arial" w:hAnsi="Arial" w:cs="Arial"/>
                <w:bCs/>
                <w:sz w:val="18"/>
                <w:szCs w:val="18"/>
              </w:rPr>
              <w:t xml:space="preserve"> will compete against</w:t>
            </w:r>
          </w:p>
        </w:tc>
        <w:tc>
          <w:tcPr>
            <w:tcW w:w="2790" w:type="dxa"/>
            <w:vAlign w:val="center"/>
          </w:tcPr>
          <w:p w14:paraId="328FAE3B" w14:textId="77777777"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B61028" w:rsidRPr="00A40C6F" w14:paraId="79978477" w14:textId="77777777" w:rsidTr="00F26FCA">
        <w:trPr>
          <w:trHeight w:val="359"/>
        </w:trPr>
        <w:tc>
          <w:tcPr>
            <w:tcW w:w="2340" w:type="dxa"/>
            <w:gridSpan w:val="2"/>
            <w:vAlign w:val="center"/>
          </w:tcPr>
          <w:p w14:paraId="3E540A57" w14:textId="77777777" w:rsidR="00B61028" w:rsidRPr="000016F0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Current Practice Times:</w:t>
            </w:r>
          </w:p>
        </w:tc>
        <w:tc>
          <w:tcPr>
            <w:tcW w:w="2880" w:type="dxa"/>
            <w:gridSpan w:val="2"/>
            <w:vAlign w:val="center"/>
          </w:tcPr>
          <w:p w14:paraId="391D879E" w14:textId="77777777" w:rsidR="00B61028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3CE89456" w14:textId="77777777" w:rsidR="000016F0" w:rsidRPr="00A40C6F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18F7C36" w14:textId="77777777" w:rsidR="00B61028" w:rsidRPr="000016F0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Current Practice Locations:</w:t>
            </w:r>
          </w:p>
        </w:tc>
        <w:tc>
          <w:tcPr>
            <w:tcW w:w="2790" w:type="dxa"/>
            <w:vAlign w:val="center"/>
          </w:tcPr>
          <w:p w14:paraId="389CFCB5" w14:textId="77777777"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3A119C" w:rsidRPr="00A40C6F" w14:paraId="5F5CA754" w14:textId="77777777" w:rsidTr="000016F0">
        <w:trPr>
          <w:trHeight w:val="512"/>
        </w:trPr>
        <w:tc>
          <w:tcPr>
            <w:tcW w:w="2340" w:type="dxa"/>
            <w:gridSpan w:val="2"/>
            <w:vAlign w:val="center"/>
          </w:tcPr>
          <w:p w14:paraId="44C1CBD5" w14:textId="77777777" w:rsidR="003A119C" w:rsidRPr="000016F0" w:rsidRDefault="003A119C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Stated goals and objectives:</w:t>
            </w:r>
          </w:p>
        </w:tc>
        <w:tc>
          <w:tcPr>
            <w:tcW w:w="8370" w:type="dxa"/>
            <w:gridSpan w:val="6"/>
            <w:vAlign w:val="center"/>
          </w:tcPr>
          <w:p w14:paraId="59B574EE" w14:textId="77777777" w:rsidR="003A119C" w:rsidRDefault="003A119C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2153C466" w14:textId="77777777" w:rsidR="000016F0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25A25326" w14:textId="77777777" w:rsidR="000016F0" w:rsidRPr="00A40C6F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26FCA" w:rsidRPr="00A40C6F" w14:paraId="1C132BF0" w14:textId="77777777" w:rsidTr="00F26FCA">
        <w:tc>
          <w:tcPr>
            <w:tcW w:w="10710" w:type="dxa"/>
            <w:gridSpan w:val="8"/>
            <w:shd w:val="clear" w:color="auto" w:fill="D9D9D9" w:themeFill="background1" w:themeFillShade="D9"/>
          </w:tcPr>
          <w:p w14:paraId="008C2925" w14:textId="77777777" w:rsidR="00F26FCA" w:rsidRPr="00A40C6F" w:rsidRDefault="00F26FCA" w:rsidP="002D6B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C0DB4" w:rsidRPr="00A40C6F" w14:paraId="7D238D2F" w14:textId="77777777" w:rsidTr="00EC1A20">
        <w:trPr>
          <w:trHeight w:val="422"/>
        </w:trPr>
        <w:tc>
          <w:tcPr>
            <w:tcW w:w="10710" w:type="dxa"/>
            <w:gridSpan w:val="8"/>
            <w:vAlign w:val="center"/>
          </w:tcPr>
          <w:p w14:paraId="26895235" w14:textId="77777777" w:rsidR="00DC0DB4" w:rsidRPr="000016F0" w:rsidRDefault="00DC0DB4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0016F0">
              <w:rPr>
                <w:rFonts w:ascii="Arial" w:hAnsi="Arial" w:cs="Arial"/>
                <w:b/>
                <w:bCs/>
                <w:szCs w:val="24"/>
              </w:rPr>
              <w:t>Elected Club Officer Information</w:t>
            </w:r>
          </w:p>
        </w:tc>
      </w:tr>
      <w:tr w:rsidR="00DC0DB4" w:rsidRPr="00A40C6F" w14:paraId="28CABB1C" w14:textId="77777777" w:rsidTr="000016F0">
        <w:trPr>
          <w:trHeight w:val="602"/>
        </w:trPr>
        <w:tc>
          <w:tcPr>
            <w:tcW w:w="1530" w:type="dxa"/>
            <w:vAlign w:val="center"/>
          </w:tcPr>
          <w:p w14:paraId="57EC4909" w14:textId="77777777"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President</w:t>
            </w:r>
          </w:p>
          <w:p w14:paraId="1EBAB15E" w14:textId="77777777"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600" w:type="dxa"/>
            <w:gridSpan w:val="2"/>
          </w:tcPr>
          <w:p w14:paraId="7B33277B" w14:textId="77777777"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47E8CB2" w14:textId="77777777"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Vice President</w:t>
            </w:r>
          </w:p>
          <w:p w14:paraId="35E881F9" w14:textId="77777777"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960" w:type="dxa"/>
            <w:gridSpan w:val="2"/>
          </w:tcPr>
          <w:p w14:paraId="33CF0A4B" w14:textId="77777777"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C0DB4" w:rsidRPr="00A40C6F" w14:paraId="06B28500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0478EF2D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600" w:type="dxa"/>
            <w:gridSpan w:val="2"/>
            <w:vAlign w:val="center"/>
          </w:tcPr>
          <w:p w14:paraId="2E7C4832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0EA7E80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960" w:type="dxa"/>
            <w:gridSpan w:val="2"/>
            <w:vAlign w:val="center"/>
          </w:tcPr>
          <w:p w14:paraId="6F03FA9E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14:paraId="5E60D735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09A4FF62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600" w:type="dxa"/>
            <w:gridSpan w:val="2"/>
            <w:vAlign w:val="center"/>
          </w:tcPr>
          <w:p w14:paraId="19E616CA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B050219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960" w:type="dxa"/>
            <w:gridSpan w:val="2"/>
            <w:vAlign w:val="center"/>
          </w:tcPr>
          <w:p w14:paraId="7A2E5431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14:paraId="15567B4A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442CEC63" w14:textId="77777777"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600" w:type="dxa"/>
            <w:gridSpan w:val="2"/>
            <w:vAlign w:val="center"/>
          </w:tcPr>
          <w:p w14:paraId="0A756D88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5F7AC88" w14:textId="77777777"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960" w:type="dxa"/>
            <w:gridSpan w:val="2"/>
            <w:vAlign w:val="center"/>
          </w:tcPr>
          <w:p w14:paraId="19A2CB1B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14:paraId="660E0B78" w14:textId="77777777" w:rsidTr="000016F0">
        <w:trPr>
          <w:trHeight w:val="611"/>
        </w:trPr>
        <w:tc>
          <w:tcPr>
            <w:tcW w:w="1530" w:type="dxa"/>
            <w:vAlign w:val="center"/>
          </w:tcPr>
          <w:p w14:paraId="31C48D5E" w14:textId="77777777"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Secretary</w:t>
            </w:r>
          </w:p>
          <w:p w14:paraId="5C700D90" w14:textId="77777777"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600" w:type="dxa"/>
            <w:gridSpan w:val="2"/>
            <w:vAlign w:val="center"/>
          </w:tcPr>
          <w:p w14:paraId="51C532EA" w14:textId="77777777"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53F208A" w14:textId="77777777"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Treasurer</w:t>
            </w:r>
          </w:p>
          <w:p w14:paraId="31D00655" w14:textId="77777777"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960" w:type="dxa"/>
            <w:gridSpan w:val="2"/>
          </w:tcPr>
          <w:p w14:paraId="148FA733" w14:textId="77777777"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C0DB4" w:rsidRPr="00A40C6F" w14:paraId="635B015B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43DAE06C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600" w:type="dxa"/>
            <w:gridSpan w:val="2"/>
            <w:vAlign w:val="center"/>
          </w:tcPr>
          <w:p w14:paraId="3EE0634E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14E7988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960" w:type="dxa"/>
            <w:gridSpan w:val="2"/>
            <w:vAlign w:val="center"/>
          </w:tcPr>
          <w:p w14:paraId="7A993A35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14:paraId="591F9A4F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354FF4DF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600" w:type="dxa"/>
            <w:gridSpan w:val="2"/>
            <w:vAlign w:val="center"/>
          </w:tcPr>
          <w:p w14:paraId="5771EFAB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9045919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960" w:type="dxa"/>
            <w:gridSpan w:val="2"/>
            <w:vAlign w:val="center"/>
          </w:tcPr>
          <w:p w14:paraId="46DAF617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14:paraId="0BF5D522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2C6FAD41" w14:textId="77777777"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600" w:type="dxa"/>
            <w:gridSpan w:val="2"/>
            <w:vAlign w:val="center"/>
          </w:tcPr>
          <w:p w14:paraId="5356674F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4C63397" w14:textId="77777777"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960" w:type="dxa"/>
            <w:gridSpan w:val="2"/>
            <w:vAlign w:val="center"/>
          </w:tcPr>
          <w:p w14:paraId="32B6054B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A119C" w:rsidRPr="00A40C6F" w14:paraId="3F02B0BB" w14:textId="77777777" w:rsidTr="003A119C">
        <w:trPr>
          <w:trHeight w:hRule="exact" w:val="424"/>
        </w:trPr>
        <w:tc>
          <w:tcPr>
            <w:tcW w:w="5130" w:type="dxa"/>
            <w:gridSpan w:val="3"/>
            <w:vAlign w:val="center"/>
          </w:tcPr>
          <w:p w14:paraId="70FE2661" w14:textId="77777777" w:rsidR="003A119C" w:rsidRPr="00A40C6F" w:rsidRDefault="003A119C" w:rsidP="003A1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When are club elections held?</w:t>
            </w:r>
          </w:p>
        </w:tc>
        <w:tc>
          <w:tcPr>
            <w:tcW w:w="5580" w:type="dxa"/>
            <w:gridSpan w:val="5"/>
            <w:vAlign w:val="center"/>
          </w:tcPr>
          <w:p w14:paraId="61135DCF" w14:textId="77777777" w:rsidR="003A119C" w:rsidRPr="00A40C6F" w:rsidRDefault="003A119C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A119C" w:rsidRPr="00A40C6F" w14:paraId="4E57DA0B" w14:textId="77777777" w:rsidTr="00F26FCA">
        <w:trPr>
          <w:trHeight w:hRule="exact" w:val="360"/>
        </w:trPr>
        <w:tc>
          <w:tcPr>
            <w:tcW w:w="10710" w:type="dxa"/>
            <w:gridSpan w:val="8"/>
            <w:shd w:val="clear" w:color="auto" w:fill="D9D9D9" w:themeFill="background1" w:themeFillShade="D9"/>
            <w:vAlign w:val="center"/>
          </w:tcPr>
          <w:p w14:paraId="6542CA4D" w14:textId="77777777" w:rsidR="003A119C" w:rsidRPr="00A40C6F" w:rsidRDefault="003A119C" w:rsidP="00F26F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19C" w:rsidRPr="00A40C6F" w14:paraId="1A3D1BAB" w14:textId="77777777" w:rsidTr="00EC1A20">
        <w:trPr>
          <w:trHeight w:hRule="exact" w:val="424"/>
        </w:trPr>
        <w:tc>
          <w:tcPr>
            <w:tcW w:w="10710" w:type="dxa"/>
            <w:gridSpan w:val="8"/>
            <w:vAlign w:val="center"/>
          </w:tcPr>
          <w:p w14:paraId="1B54AB52" w14:textId="77777777" w:rsidR="003A119C" w:rsidRPr="000016F0" w:rsidRDefault="003A119C" w:rsidP="00EC1A2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16F0">
              <w:rPr>
                <w:rFonts w:ascii="Arial" w:hAnsi="Arial" w:cs="Arial"/>
                <w:b/>
                <w:sz w:val="24"/>
                <w:szCs w:val="24"/>
              </w:rPr>
              <w:t>Club Support Information</w:t>
            </w:r>
          </w:p>
        </w:tc>
      </w:tr>
      <w:tr w:rsidR="003A119C" w:rsidRPr="00A40C6F" w14:paraId="6972E998" w14:textId="77777777" w:rsidTr="00B61028">
        <w:trPr>
          <w:trHeight w:hRule="exact" w:val="576"/>
        </w:trPr>
        <w:tc>
          <w:tcPr>
            <w:tcW w:w="2340" w:type="dxa"/>
            <w:gridSpan w:val="2"/>
            <w:vAlign w:val="bottom"/>
          </w:tcPr>
          <w:p w14:paraId="355B2F69" w14:textId="77777777" w:rsidR="003A119C" w:rsidRPr="000016F0" w:rsidRDefault="003A119C" w:rsidP="00F26FC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016F0">
              <w:rPr>
                <w:rFonts w:ascii="Arial" w:hAnsi="Arial" w:cs="Arial"/>
                <w:b/>
                <w:sz w:val="20"/>
                <w:szCs w:val="20"/>
              </w:rPr>
              <w:t>Club Advisor</w:t>
            </w:r>
          </w:p>
          <w:p w14:paraId="0636A325" w14:textId="77777777" w:rsidR="003A119C" w:rsidRPr="00A40C6F" w:rsidRDefault="003A119C" w:rsidP="00F26FC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i/>
                <w:sz w:val="15"/>
                <w:szCs w:val="15"/>
              </w:rPr>
            </w:pPr>
            <w:r w:rsidRPr="00A40C6F">
              <w:rPr>
                <w:rFonts w:ascii="Arial" w:hAnsi="Arial" w:cs="Arial"/>
                <w:i/>
                <w:sz w:val="15"/>
                <w:szCs w:val="15"/>
              </w:rPr>
              <w:t>(Must be current faculty or staff)</w:t>
            </w:r>
          </w:p>
        </w:tc>
        <w:tc>
          <w:tcPr>
            <w:tcW w:w="3330" w:type="dxa"/>
            <w:gridSpan w:val="3"/>
          </w:tcPr>
          <w:p w14:paraId="791D674E" w14:textId="77777777" w:rsidR="003A119C" w:rsidRPr="00A40C6F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8110342" w14:textId="77777777" w:rsidR="003A119C" w:rsidRPr="000016F0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016F0">
              <w:rPr>
                <w:rFonts w:ascii="Arial" w:hAnsi="Arial" w:cs="Arial"/>
                <w:b/>
                <w:sz w:val="20"/>
                <w:szCs w:val="20"/>
              </w:rPr>
              <w:t>Coach</w:t>
            </w:r>
          </w:p>
        </w:tc>
        <w:tc>
          <w:tcPr>
            <w:tcW w:w="3960" w:type="dxa"/>
            <w:gridSpan w:val="2"/>
          </w:tcPr>
          <w:p w14:paraId="3FB6F8C8" w14:textId="77777777" w:rsidR="003A119C" w:rsidRPr="00A40C6F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19C" w:rsidRPr="00A40C6F" w14:paraId="0BC19799" w14:textId="77777777" w:rsidTr="00B61028">
        <w:trPr>
          <w:trHeight w:hRule="exact" w:val="360"/>
        </w:trPr>
        <w:tc>
          <w:tcPr>
            <w:tcW w:w="2340" w:type="dxa"/>
            <w:gridSpan w:val="2"/>
            <w:vAlign w:val="center"/>
          </w:tcPr>
          <w:p w14:paraId="78785D5B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30" w:type="dxa"/>
            <w:gridSpan w:val="3"/>
            <w:vAlign w:val="center"/>
          </w:tcPr>
          <w:p w14:paraId="3CA276E7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FB845B9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60" w:type="dxa"/>
            <w:gridSpan w:val="2"/>
            <w:vAlign w:val="center"/>
          </w:tcPr>
          <w:p w14:paraId="1B57A0D4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19C" w:rsidRPr="00A40C6F" w14:paraId="2A6B86C7" w14:textId="77777777" w:rsidTr="00B61028">
        <w:trPr>
          <w:trHeight w:hRule="exact" w:val="360"/>
        </w:trPr>
        <w:tc>
          <w:tcPr>
            <w:tcW w:w="2340" w:type="dxa"/>
            <w:gridSpan w:val="2"/>
            <w:vAlign w:val="center"/>
          </w:tcPr>
          <w:p w14:paraId="1CE16D00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330" w:type="dxa"/>
            <w:gridSpan w:val="3"/>
            <w:vAlign w:val="center"/>
          </w:tcPr>
          <w:p w14:paraId="0F1F571E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05DE3A1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960" w:type="dxa"/>
            <w:gridSpan w:val="2"/>
            <w:vAlign w:val="center"/>
          </w:tcPr>
          <w:p w14:paraId="6CF26722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1E4AD8" w14:textId="77777777" w:rsidR="00DC0DB4" w:rsidRDefault="00DC0DB4" w:rsidP="00DC0DB4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4"/>
          <w:szCs w:val="24"/>
        </w:rPr>
      </w:pPr>
    </w:p>
    <w:p w14:paraId="772A3667" w14:textId="77777777" w:rsidR="000016F0" w:rsidRDefault="000016F0" w:rsidP="00DC0DB4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4"/>
          <w:szCs w:val="24"/>
        </w:rPr>
      </w:pPr>
    </w:p>
    <w:p w14:paraId="29760A07" w14:textId="77777777" w:rsidR="000E580A" w:rsidRPr="00A40C6F" w:rsidRDefault="008024FE" w:rsidP="000016F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Cs w:val="24"/>
        </w:rPr>
      </w:pPr>
      <w:r w:rsidRPr="00A40C6F">
        <w:rPr>
          <w:rFonts w:ascii="Arial" w:hAnsi="Arial" w:cs="Arial"/>
          <w:b/>
          <w:bCs/>
          <w:sz w:val="20"/>
        </w:rPr>
        <w:t>(More information on next page)</w:t>
      </w:r>
      <w:r w:rsidR="000016F0">
        <w:rPr>
          <w:rFonts w:ascii="Arial" w:hAnsi="Arial" w:cs="Arial"/>
          <w:b/>
          <w:bCs/>
          <w:sz w:val="20"/>
        </w:rPr>
        <w:t xml:space="preserve"> </w:t>
      </w:r>
      <w:r w:rsidRPr="00A40C6F">
        <w:rPr>
          <w:rFonts w:ascii="Arial" w:hAnsi="Arial" w:cs="Arial"/>
          <w:b/>
          <w:bCs/>
          <w:sz w:val="20"/>
        </w:rPr>
        <w:br w:type="page"/>
      </w:r>
      <w:r w:rsidR="00193C47" w:rsidRPr="000016F0">
        <w:rPr>
          <w:rFonts w:ascii="Arial" w:hAnsi="Arial" w:cs="Arial"/>
          <w:b/>
          <w:bCs/>
          <w:sz w:val="25"/>
          <w:szCs w:val="25"/>
          <w:u w:val="single"/>
        </w:rPr>
        <w:lastRenderedPageBreak/>
        <w:t>Membership</w:t>
      </w:r>
    </w:p>
    <w:p w14:paraId="306B64B8" w14:textId="77777777" w:rsidR="000E580A" w:rsidRPr="000016F0" w:rsidRDefault="008024FE" w:rsidP="00F954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 w:rsidRPr="000016F0">
        <w:rPr>
          <w:rFonts w:ascii="Arial" w:hAnsi="Arial" w:cs="Arial"/>
          <w:bCs/>
        </w:rPr>
        <w:t>All club spor</w:t>
      </w:r>
      <w:r w:rsidR="00F954A2" w:rsidRPr="000016F0">
        <w:rPr>
          <w:rFonts w:ascii="Arial" w:hAnsi="Arial" w:cs="Arial"/>
          <w:bCs/>
        </w:rPr>
        <w:t>ts are required to have a minimum of</w:t>
      </w:r>
      <w:r w:rsidRPr="000016F0">
        <w:rPr>
          <w:rFonts w:ascii="Arial" w:hAnsi="Arial" w:cs="Arial"/>
          <w:bCs/>
        </w:rPr>
        <w:t xml:space="preserve"> </w:t>
      </w:r>
      <w:r w:rsidR="000D3D11" w:rsidRPr="000016F0">
        <w:rPr>
          <w:rFonts w:ascii="Arial" w:hAnsi="Arial" w:cs="Arial"/>
          <w:bCs/>
        </w:rPr>
        <w:t>10</w:t>
      </w:r>
      <w:r w:rsidR="00EC1A20" w:rsidRPr="000016F0">
        <w:rPr>
          <w:rFonts w:ascii="Arial" w:hAnsi="Arial" w:cs="Arial"/>
          <w:bCs/>
        </w:rPr>
        <w:t xml:space="preserve"> active dues-</w:t>
      </w:r>
      <w:r w:rsidRPr="000016F0">
        <w:rPr>
          <w:rFonts w:ascii="Arial" w:hAnsi="Arial" w:cs="Arial"/>
          <w:bCs/>
        </w:rPr>
        <w:t>paying members.</w:t>
      </w:r>
    </w:p>
    <w:p w14:paraId="2303A6D6" w14:textId="77777777" w:rsidR="00F954A2" w:rsidRPr="00A40C6F" w:rsidRDefault="00F954A2" w:rsidP="00F954A2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864"/>
        <w:rPr>
          <w:rFonts w:ascii="Arial" w:hAnsi="Arial" w:cs="Arial"/>
          <w:i/>
          <w:sz w:val="19"/>
          <w:szCs w:val="19"/>
        </w:rPr>
      </w:pPr>
      <w:r w:rsidRPr="00A40C6F">
        <w:rPr>
          <w:rFonts w:ascii="Arial" w:hAnsi="Arial" w:cs="Arial"/>
          <w:bCs/>
          <w:i/>
          <w:sz w:val="19"/>
          <w:szCs w:val="19"/>
        </w:rPr>
        <w:t>For team sports, clubs are required to have 10 members or 150% of the number of players it takes to field a team for that sport, whichever is greater.</w:t>
      </w:r>
      <w:r w:rsidR="00F72360" w:rsidRPr="00A40C6F">
        <w:rPr>
          <w:rFonts w:ascii="Arial" w:hAnsi="Arial" w:cs="Arial"/>
          <w:bCs/>
          <w:i/>
          <w:sz w:val="19"/>
          <w:szCs w:val="19"/>
        </w:rPr>
        <w:t xml:space="preserve"> For example:</w:t>
      </w:r>
    </w:p>
    <w:p w14:paraId="5E2417DD" w14:textId="77777777" w:rsidR="00F72360" w:rsidRPr="00A40C6F" w:rsidRDefault="00F72360" w:rsidP="00F72360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1296"/>
        <w:rPr>
          <w:rFonts w:ascii="Arial" w:hAnsi="Arial" w:cs="Arial"/>
          <w:i/>
          <w:sz w:val="19"/>
          <w:szCs w:val="19"/>
        </w:rPr>
      </w:pPr>
      <w:r w:rsidRPr="00A40C6F">
        <w:rPr>
          <w:rFonts w:ascii="Arial" w:hAnsi="Arial" w:cs="Arial"/>
          <w:bCs/>
          <w:i/>
          <w:sz w:val="19"/>
          <w:szCs w:val="19"/>
        </w:rPr>
        <w:t xml:space="preserve">Club Basketball requires 10 members (150% of 5 = 7.5, rounded to the next whole number is 8; 10 </w:t>
      </w:r>
      <w:proofErr w:type="gramStart"/>
      <w:r w:rsidRPr="00A40C6F">
        <w:rPr>
          <w:rFonts w:ascii="Arial" w:hAnsi="Arial" w:cs="Arial"/>
          <w:bCs/>
          <w:i/>
          <w:sz w:val="19"/>
          <w:szCs w:val="19"/>
        </w:rPr>
        <w:t>&gt;  8</w:t>
      </w:r>
      <w:proofErr w:type="gramEnd"/>
      <w:r w:rsidRPr="00A40C6F">
        <w:rPr>
          <w:rFonts w:ascii="Arial" w:hAnsi="Arial" w:cs="Arial"/>
          <w:bCs/>
          <w:i/>
          <w:sz w:val="19"/>
          <w:szCs w:val="19"/>
        </w:rPr>
        <w:t>)</w:t>
      </w:r>
    </w:p>
    <w:p w14:paraId="29B45500" w14:textId="77777777" w:rsidR="00F72360" w:rsidRPr="00A40C6F" w:rsidRDefault="00F72360" w:rsidP="00F72360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1296"/>
        <w:contextualSpacing w:val="0"/>
        <w:rPr>
          <w:rFonts w:ascii="Arial" w:hAnsi="Arial" w:cs="Arial"/>
          <w:i/>
          <w:sz w:val="19"/>
          <w:szCs w:val="19"/>
        </w:rPr>
      </w:pPr>
      <w:r w:rsidRPr="00A40C6F">
        <w:rPr>
          <w:rFonts w:ascii="Arial" w:hAnsi="Arial" w:cs="Arial"/>
          <w:bCs/>
          <w:i/>
          <w:sz w:val="19"/>
          <w:szCs w:val="19"/>
        </w:rPr>
        <w:t>Club Soccer requires 17 members (150% of 11 = 16.5, rounded to the next whole number is 17; 10 &lt; 17)</w:t>
      </w:r>
    </w:p>
    <w:p w14:paraId="062DA111" w14:textId="77777777" w:rsidR="000E580A" w:rsidRPr="000016F0" w:rsidRDefault="008024FE" w:rsidP="007061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 w:rsidRPr="000016F0">
        <w:rPr>
          <w:rFonts w:ascii="Arial" w:hAnsi="Arial" w:cs="Arial"/>
          <w:bCs/>
        </w:rPr>
        <w:t>Please list all active members in the Club:</w:t>
      </w:r>
    </w:p>
    <w:tbl>
      <w:tblPr>
        <w:tblStyle w:val="TableGrid"/>
        <w:tblW w:w="0" w:type="auto"/>
        <w:tblInd w:w="18" w:type="dxa"/>
        <w:tblLook w:val="05A0" w:firstRow="1" w:lastRow="0" w:firstColumn="1" w:lastColumn="1" w:noHBand="0" w:noVBand="1"/>
      </w:tblPr>
      <w:tblGrid>
        <w:gridCol w:w="10484"/>
      </w:tblGrid>
      <w:tr w:rsidR="00EC1A20" w:rsidRPr="00A40C6F" w14:paraId="5D77B04B" w14:textId="77777777" w:rsidTr="00EC1A20">
        <w:tc>
          <w:tcPr>
            <w:tcW w:w="10710" w:type="dxa"/>
            <w:vAlign w:val="center"/>
          </w:tcPr>
          <w:p w14:paraId="1F88C845" w14:textId="77777777" w:rsidR="00EC1A20" w:rsidRPr="00A40C6F" w:rsidRDefault="00EC1A20" w:rsidP="00EC1A20">
            <w:pPr>
              <w:spacing w:before="30" w:after="30"/>
              <w:rPr>
                <w:rFonts w:ascii="Arial" w:hAnsi="Arial" w:cs="Arial"/>
                <w:b/>
                <w:sz w:val="22"/>
                <w:szCs w:val="22"/>
              </w:rPr>
            </w:pPr>
            <w:r w:rsidRPr="00A40C6F">
              <w:rPr>
                <w:rFonts w:ascii="Arial" w:hAnsi="Arial" w:cs="Arial"/>
                <w:b/>
                <w:szCs w:val="24"/>
              </w:rPr>
              <w:t xml:space="preserve">               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 xml:space="preserve">Member Name 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     Email Address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E-Number</w:t>
            </w:r>
          </w:p>
        </w:tc>
      </w:tr>
      <w:tr w:rsidR="00EC1A20" w:rsidRPr="00A40C6F" w14:paraId="1814F24B" w14:textId="77777777" w:rsidTr="00EC1A20">
        <w:tc>
          <w:tcPr>
            <w:tcW w:w="10710" w:type="dxa"/>
            <w:vAlign w:val="center"/>
          </w:tcPr>
          <w:p w14:paraId="53B3140C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40C6F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EC1A20" w:rsidRPr="00A40C6F" w14:paraId="6FE9C21B" w14:textId="77777777" w:rsidTr="00EC1A20">
        <w:tc>
          <w:tcPr>
            <w:tcW w:w="10710" w:type="dxa"/>
            <w:vAlign w:val="center"/>
          </w:tcPr>
          <w:p w14:paraId="769FEA3B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275FC322" w14:textId="77777777" w:rsidTr="00EC1A20">
        <w:tc>
          <w:tcPr>
            <w:tcW w:w="10710" w:type="dxa"/>
            <w:vAlign w:val="center"/>
          </w:tcPr>
          <w:p w14:paraId="75C87C91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2FD01DF" w14:textId="77777777" w:rsidTr="00EC1A20">
        <w:tc>
          <w:tcPr>
            <w:tcW w:w="10710" w:type="dxa"/>
            <w:vAlign w:val="center"/>
          </w:tcPr>
          <w:p w14:paraId="1FCDBDF4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6B0C7324" w14:textId="77777777" w:rsidTr="00EC1A20">
        <w:tc>
          <w:tcPr>
            <w:tcW w:w="10710" w:type="dxa"/>
            <w:vAlign w:val="center"/>
          </w:tcPr>
          <w:p w14:paraId="2F3DA5C0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301FF7A" w14:textId="77777777" w:rsidTr="00EC1A20">
        <w:tc>
          <w:tcPr>
            <w:tcW w:w="10710" w:type="dxa"/>
            <w:vAlign w:val="center"/>
          </w:tcPr>
          <w:p w14:paraId="57AA155A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5B7EE4D9" w14:textId="77777777" w:rsidTr="00EC1A20">
        <w:tc>
          <w:tcPr>
            <w:tcW w:w="10710" w:type="dxa"/>
            <w:vAlign w:val="center"/>
          </w:tcPr>
          <w:p w14:paraId="6EB2C6BB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5BC39187" w14:textId="77777777" w:rsidTr="00EC1A20">
        <w:tc>
          <w:tcPr>
            <w:tcW w:w="10710" w:type="dxa"/>
            <w:vAlign w:val="center"/>
          </w:tcPr>
          <w:p w14:paraId="2E1E4ED8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00346534" w14:textId="77777777" w:rsidTr="00EC1A20">
        <w:tc>
          <w:tcPr>
            <w:tcW w:w="10710" w:type="dxa"/>
            <w:vAlign w:val="center"/>
          </w:tcPr>
          <w:p w14:paraId="78B2D8CF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2FA17310" w14:textId="77777777" w:rsidTr="00EC1A20">
        <w:tc>
          <w:tcPr>
            <w:tcW w:w="10710" w:type="dxa"/>
            <w:vAlign w:val="center"/>
          </w:tcPr>
          <w:p w14:paraId="751B33DC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173B4BC6" w14:textId="77777777" w:rsidTr="00EC1A20">
        <w:tc>
          <w:tcPr>
            <w:tcW w:w="10710" w:type="dxa"/>
            <w:vAlign w:val="center"/>
          </w:tcPr>
          <w:p w14:paraId="5FC80381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F67AC59" w14:textId="77777777" w:rsidTr="00EC1A20">
        <w:tc>
          <w:tcPr>
            <w:tcW w:w="10710" w:type="dxa"/>
            <w:vAlign w:val="center"/>
          </w:tcPr>
          <w:p w14:paraId="58D6B196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7A27C789" w14:textId="77777777" w:rsidTr="00EC1A20">
        <w:tc>
          <w:tcPr>
            <w:tcW w:w="10710" w:type="dxa"/>
            <w:vAlign w:val="center"/>
          </w:tcPr>
          <w:p w14:paraId="074B988B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153E369" w14:textId="77777777" w:rsidTr="00EC1A20">
        <w:tc>
          <w:tcPr>
            <w:tcW w:w="10710" w:type="dxa"/>
            <w:vAlign w:val="center"/>
          </w:tcPr>
          <w:p w14:paraId="631ED811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8609A25" w14:textId="77777777" w:rsidTr="00EC1A20">
        <w:tc>
          <w:tcPr>
            <w:tcW w:w="10710" w:type="dxa"/>
            <w:vAlign w:val="center"/>
          </w:tcPr>
          <w:p w14:paraId="7A4807CF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23DF9E67" w14:textId="77777777" w:rsidTr="00EC1A20">
        <w:tc>
          <w:tcPr>
            <w:tcW w:w="10710" w:type="dxa"/>
            <w:vAlign w:val="center"/>
          </w:tcPr>
          <w:p w14:paraId="6D06405A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4A9D51F6" w14:textId="77777777" w:rsidTr="00EC1A20">
        <w:tc>
          <w:tcPr>
            <w:tcW w:w="10710" w:type="dxa"/>
            <w:vAlign w:val="center"/>
          </w:tcPr>
          <w:p w14:paraId="54CCA9DC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0507A94B" w14:textId="77777777" w:rsidTr="00EC1A20">
        <w:tc>
          <w:tcPr>
            <w:tcW w:w="10710" w:type="dxa"/>
            <w:vAlign w:val="center"/>
          </w:tcPr>
          <w:p w14:paraId="105E1992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3A7DBD8" w14:textId="77777777" w:rsidTr="00EC1A20">
        <w:tc>
          <w:tcPr>
            <w:tcW w:w="10710" w:type="dxa"/>
            <w:vAlign w:val="center"/>
          </w:tcPr>
          <w:p w14:paraId="11F65F04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0F67495C" w14:textId="77777777" w:rsidTr="00EC1A20">
        <w:tc>
          <w:tcPr>
            <w:tcW w:w="10710" w:type="dxa"/>
            <w:vAlign w:val="center"/>
          </w:tcPr>
          <w:p w14:paraId="49A9BA92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3A395AD" w14:textId="77777777" w:rsidTr="00EC1A20">
        <w:tc>
          <w:tcPr>
            <w:tcW w:w="10710" w:type="dxa"/>
            <w:vAlign w:val="center"/>
          </w:tcPr>
          <w:p w14:paraId="08760B7E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0B10F0C" w14:textId="77777777" w:rsidTr="00EC1A20">
        <w:tc>
          <w:tcPr>
            <w:tcW w:w="10710" w:type="dxa"/>
            <w:vAlign w:val="center"/>
          </w:tcPr>
          <w:p w14:paraId="25B1CA77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F7612F6" w14:textId="77777777" w:rsidTr="00EC1A20">
        <w:tc>
          <w:tcPr>
            <w:tcW w:w="10710" w:type="dxa"/>
            <w:vAlign w:val="center"/>
          </w:tcPr>
          <w:p w14:paraId="139B14B5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470AC56E" w14:textId="77777777" w:rsidTr="00EC1A20">
        <w:tc>
          <w:tcPr>
            <w:tcW w:w="10710" w:type="dxa"/>
            <w:vAlign w:val="center"/>
          </w:tcPr>
          <w:p w14:paraId="2FC22B7A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06260ED6" w14:textId="77777777" w:rsidTr="00EC1A20">
        <w:tc>
          <w:tcPr>
            <w:tcW w:w="10710" w:type="dxa"/>
            <w:vAlign w:val="center"/>
          </w:tcPr>
          <w:p w14:paraId="0344EC33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13E4F5" w14:textId="77777777" w:rsidR="00F954A2" w:rsidRPr="00A40C6F" w:rsidRDefault="00F954A2" w:rsidP="00A00502">
      <w:pPr>
        <w:spacing w:line="276" w:lineRule="auto"/>
        <w:ind w:left="540"/>
        <w:rPr>
          <w:rFonts w:ascii="Arial" w:hAnsi="Arial" w:cs="Arial"/>
          <w:szCs w:val="24"/>
        </w:rPr>
      </w:pPr>
    </w:p>
    <w:p w14:paraId="7F438B31" w14:textId="77777777" w:rsidR="00D32E0F" w:rsidRPr="00A40C6F" w:rsidRDefault="00D32E0F" w:rsidP="00FB3750">
      <w:pPr>
        <w:jc w:val="center"/>
        <w:rPr>
          <w:rFonts w:ascii="Arial" w:hAnsi="Arial" w:cs="Arial"/>
          <w:sz w:val="19"/>
          <w:szCs w:val="19"/>
        </w:rPr>
      </w:pPr>
      <w:r w:rsidRPr="00A40C6F">
        <w:rPr>
          <w:rFonts w:ascii="Arial" w:hAnsi="Arial" w:cs="Arial"/>
          <w:sz w:val="19"/>
          <w:szCs w:val="19"/>
        </w:rPr>
        <w:t>S</w:t>
      </w:r>
      <w:r w:rsidR="008024FE" w:rsidRPr="00A40C6F">
        <w:rPr>
          <w:rFonts w:ascii="Arial" w:hAnsi="Arial" w:cs="Arial"/>
          <w:sz w:val="19"/>
          <w:szCs w:val="19"/>
        </w:rPr>
        <w:t xml:space="preserve">ubmit </w:t>
      </w:r>
      <w:r w:rsidRPr="00A40C6F">
        <w:rPr>
          <w:rFonts w:ascii="Arial" w:hAnsi="Arial" w:cs="Arial"/>
          <w:sz w:val="19"/>
          <w:szCs w:val="19"/>
        </w:rPr>
        <w:t xml:space="preserve">this application and a copy of </w:t>
      </w:r>
      <w:r w:rsidR="008024FE" w:rsidRPr="00A40C6F">
        <w:rPr>
          <w:rFonts w:ascii="Arial" w:hAnsi="Arial" w:cs="Arial"/>
          <w:sz w:val="19"/>
          <w:szCs w:val="19"/>
        </w:rPr>
        <w:t>the club’s constitution</w:t>
      </w:r>
      <w:r w:rsidRPr="00A40C6F">
        <w:rPr>
          <w:rFonts w:ascii="Arial" w:hAnsi="Arial" w:cs="Arial"/>
          <w:sz w:val="19"/>
          <w:szCs w:val="19"/>
        </w:rPr>
        <w:t xml:space="preserve"> the Campus Recreation Administrative Office, 2</w:t>
      </w:r>
      <w:r w:rsidRPr="00A40C6F">
        <w:rPr>
          <w:rFonts w:ascii="Arial" w:hAnsi="Arial" w:cs="Arial"/>
          <w:sz w:val="19"/>
          <w:szCs w:val="19"/>
          <w:vertAlign w:val="superscript"/>
        </w:rPr>
        <w:t>nd</w:t>
      </w:r>
      <w:r w:rsidRPr="00A40C6F">
        <w:rPr>
          <w:rFonts w:ascii="Arial" w:hAnsi="Arial" w:cs="Arial"/>
          <w:sz w:val="19"/>
          <w:szCs w:val="19"/>
        </w:rPr>
        <w:t xml:space="preserve"> floor BCPA</w:t>
      </w:r>
    </w:p>
    <w:p w14:paraId="5D3FE5FD" w14:textId="77777777" w:rsidR="00F954A2" w:rsidRPr="00A40C6F" w:rsidRDefault="00F954A2" w:rsidP="00FB3750">
      <w:pPr>
        <w:jc w:val="center"/>
        <w:rPr>
          <w:rFonts w:ascii="Arial" w:hAnsi="Arial" w:cs="Arial"/>
          <w:sz w:val="16"/>
          <w:szCs w:val="16"/>
        </w:rPr>
      </w:pPr>
    </w:p>
    <w:p w14:paraId="7766F93E" w14:textId="3A826283" w:rsidR="00A00502" w:rsidRPr="00A40C6F" w:rsidRDefault="00FB3750" w:rsidP="00FB3750">
      <w:pPr>
        <w:jc w:val="center"/>
        <w:rPr>
          <w:rFonts w:ascii="Arial" w:hAnsi="Arial" w:cs="Arial"/>
          <w:sz w:val="20"/>
        </w:rPr>
      </w:pPr>
      <w:r w:rsidRPr="00A40C6F">
        <w:rPr>
          <w:rFonts w:ascii="Arial" w:hAnsi="Arial" w:cs="Arial"/>
          <w:sz w:val="20"/>
        </w:rPr>
        <w:t>For more information, c</w:t>
      </w:r>
      <w:r w:rsidR="00D32E0F" w:rsidRPr="00A40C6F">
        <w:rPr>
          <w:rFonts w:ascii="Arial" w:hAnsi="Arial" w:cs="Arial"/>
          <w:sz w:val="20"/>
        </w:rPr>
        <w:t xml:space="preserve">ontact </w:t>
      </w:r>
      <w:r w:rsidR="008D7F8E">
        <w:rPr>
          <w:rFonts w:ascii="Arial" w:hAnsi="Arial" w:cs="Arial"/>
          <w:sz w:val="20"/>
        </w:rPr>
        <w:t>Trey Potter</w:t>
      </w:r>
      <w:r w:rsidR="007B35B2">
        <w:rPr>
          <w:rFonts w:ascii="Arial" w:hAnsi="Arial" w:cs="Arial"/>
          <w:sz w:val="20"/>
        </w:rPr>
        <w:t xml:space="preserve"> at 423-439-79</w:t>
      </w:r>
      <w:r w:rsidR="00D32E0F" w:rsidRPr="00A40C6F">
        <w:rPr>
          <w:rFonts w:ascii="Arial" w:hAnsi="Arial" w:cs="Arial"/>
          <w:sz w:val="20"/>
        </w:rPr>
        <w:t>7</w:t>
      </w:r>
      <w:r w:rsidR="008D7F8E">
        <w:rPr>
          <w:rFonts w:ascii="Arial" w:hAnsi="Arial" w:cs="Arial"/>
          <w:sz w:val="20"/>
        </w:rPr>
        <w:t>7</w:t>
      </w:r>
      <w:r w:rsidR="00D32E0F" w:rsidRPr="00A40C6F">
        <w:rPr>
          <w:rFonts w:ascii="Arial" w:hAnsi="Arial" w:cs="Arial"/>
          <w:sz w:val="20"/>
        </w:rPr>
        <w:t xml:space="preserve"> or</w:t>
      </w:r>
      <w:r w:rsidR="00A00502" w:rsidRPr="00A40C6F">
        <w:rPr>
          <w:rFonts w:ascii="Arial" w:hAnsi="Arial" w:cs="Arial"/>
          <w:sz w:val="20"/>
        </w:rPr>
        <w:t xml:space="preserve"> </w:t>
      </w:r>
      <w:hyperlink r:id="rId9" w:history="1">
        <w:r w:rsidR="00371338" w:rsidRPr="00E01CE0">
          <w:rPr>
            <w:rStyle w:val="Hyperlink"/>
            <w:rFonts w:ascii="Arial" w:hAnsi="Arial" w:cs="Arial"/>
            <w:sz w:val="20"/>
          </w:rPr>
          <w:t>potterld@etsu.edu</w:t>
        </w:r>
      </w:hyperlink>
      <w:r w:rsidR="00F954A2" w:rsidRPr="00A40C6F">
        <w:rPr>
          <w:rFonts w:ascii="Arial" w:hAnsi="Arial" w:cs="Arial"/>
          <w:sz w:val="20"/>
        </w:rPr>
        <w:t xml:space="preserve">. </w:t>
      </w:r>
    </w:p>
    <w:p w14:paraId="4474B3AA" w14:textId="77777777" w:rsidR="00F954A2" w:rsidRPr="00A40C6F" w:rsidRDefault="00F954A2" w:rsidP="00FB3750">
      <w:pPr>
        <w:jc w:val="center"/>
        <w:rPr>
          <w:rFonts w:ascii="Arial" w:hAnsi="Arial" w:cs="Arial"/>
          <w:sz w:val="16"/>
          <w:szCs w:val="16"/>
        </w:rPr>
      </w:pPr>
    </w:p>
    <w:p w14:paraId="4C1D4937" w14:textId="77777777" w:rsidR="00FB3750" w:rsidRPr="00A40C6F" w:rsidRDefault="00FB3750" w:rsidP="00FB3750">
      <w:pPr>
        <w:jc w:val="center"/>
        <w:rPr>
          <w:rFonts w:ascii="Arial" w:hAnsi="Arial" w:cs="Arial"/>
          <w:i/>
          <w:color w:val="000000"/>
          <w:sz w:val="20"/>
        </w:rPr>
      </w:pPr>
    </w:p>
    <w:p w14:paraId="1A8E8F43" w14:textId="77777777" w:rsidR="00A00502" w:rsidRPr="00A40C6F" w:rsidRDefault="00A00502" w:rsidP="00FB3750">
      <w:pPr>
        <w:jc w:val="center"/>
        <w:rPr>
          <w:rFonts w:ascii="Arial" w:hAnsi="Arial" w:cs="Arial"/>
          <w:b/>
          <w:sz w:val="22"/>
          <w:szCs w:val="22"/>
        </w:rPr>
      </w:pPr>
      <w:r w:rsidRPr="00A40C6F">
        <w:rPr>
          <w:rFonts w:ascii="Arial" w:hAnsi="Arial" w:cs="Arial"/>
          <w:b/>
          <w:sz w:val="22"/>
          <w:szCs w:val="22"/>
        </w:rPr>
        <w:t>Attachments with club materials, league information, and additional members are encouraged.</w:t>
      </w:r>
    </w:p>
    <w:sectPr w:rsidR="00A00502" w:rsidRPr="00A40C6F" w:rsidSect="00C25A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864" w:bottom="720" w:left="864" w:header="720" w:footer="720" w:gutter="0"/>
      <w:pgBorders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E50B" w14:textId="77777777" w:rsidR="00A40C6F" w:rsidRDefault="00A40C6F" w:rsidP="00A40C6F">
      <w:r>
        <w:separator/>
      </w:r>
    </w:p>
  </w:endnote>
  <w:endnote w:type="continuationSeparator" w:id="0">
    <w:p w14:paraId="1608FDC7" w14:textId="77777777" w:rsidR="00A40C6F" w:rsidRDefault="00A40C6F" w:rsidP="00A4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6E98" w14:textId="77777777" w:rsidR="00A40C6F" w:rsidRDefault="00A40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A9BD" w14:textId="77777777" w:rsidR="00A40C6F" w:rsidRDefault="00A40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4885" w14:textId="77777777" w:rsidR="00A40C6F" w:rsidRDefault="00A40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0D5A" w14:textId="77777777" w:rsidR="00A40C6F" w:rsidRDefault="00A40C6F" w:rsidP="00A40C6F">
      <w:r>
        <w:separator/>
      </w:r>
    </w:p>
  </w:footnote>
  <w:footnote w:type="continuationSeparator" w:id="0">
    <w:p w14:paraId="02F2958E" w14:textId="77777777" w:rsidR="00A40C6F" w:rsidRDefault="00A40C6F" w:rsidP="00A4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BB31" w14:textId="77777777" w:rsidR="00A40C6F" w:rsidRDefault="008366AD">
    <w:pPr>
      <w:pStyle w:val="Header"/>
    </w:pPr>
    <w:r>
      <w:rPr>
        <w:noProof/>
      </w:rPr>
      <w:pict w14:anchorId="1A579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062216" o:spid="_x0000_s2050" type="#_x0000_t75" style="position:absolute;margin-left:0;margin-top:0;width:525.4pt;height:193pt;z-index:-251657216;mso-position-horizontal:center;mso-position-horizontal-relative:margin;mso-position-vertical:center;mso-position-vertical-relative:margin" o:allowincell="f">
          <v:imagedata r:id="rId1" o:title="ETSU Sport Clubs_no b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6BCA" w14:textId="77777777" w:rsidR="00A40C6F" w:rsidRDefault="008366AD">
    <w:pPr>
      <w:pStyle w:val="Header"/>
    </w:pPr>
    <w:r>
      <w:rPr>
        <w:noProof/>
      </w:rPr>
      <w:pict w14:anchorId="2E3AC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062217" o:spid="_x0000_s2051" type="#_x0000_t75" style="position:absolute;margin-left:0;margin-top:0;width:525.4pt;height:193pt;z-index:-251656192;mso-position-horizontal:center;mso-position-horizontal-relative:margin;mso-position-vertical:center;mso-position-vertical-relative:margin" o:allowincell="f">
          <v:imagedata r:id="rId1" o:title="ETSU Sport Clubs_no b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0855" w14:textId="77777777" w:rsidR="00A40C6F" w:rsidRDefault="008366AD">
    <w:pPr>
      <w:pStyle w:val="Header"/>
    </w:pPr>
    <w:r>
      <w:rPr>
        <w:noProof/>
      </w:rPr>
      <w:pict w14:anchorId="1F5CA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062215" o:spid="_x0000_s2049" type="#_x0000_t75" style="position:absolute;margin-left:0;margin-top:0;width:525.4pt;height:193pt;z-index:-251658240;mso-position-horizontal:center;mso-position-horizontal-relative:margin;mso-position-vertical:center;mso-position-vertical-relative:margin" o:allowincell="f">
          <v:imagedata r:id="rId1" o:title="ETSU Sport Clubs_no b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6C1"/>
    <w:multiLevelType w:val="multilevel"/>
    <w:tmpl w:val="1E30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A08759B"/>
    <w:multiLevelType w:val="hybridMultilevel"/>
    <w:tmpl w:val="0B508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F700F"/>
    <w:multiLevelType w:val="hybridMultilevel"/>
    <w:tmpl w:val="83C80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1773B"/>
    <w:multiLevelType w:val="hybridMultilevel"/>
    <w:tmpl w:val="CD6084C6"/>
    <w:lvl w:ilvl="0" w:tplc="8A345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CD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E8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C9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3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E7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C3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4E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29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BA3341"/>
    <w:multiLevelType w:val="multilevel"/>
    <w:tmpl w:val="DD8CD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27110C8"/>
    <w:multiLevelType w:val="hybridMultilevel"/>
    <w:tmpl w:val="E23CD050"/>
    <w:lvl w:ilvl="0" w:tplc="93B29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0A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38A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EF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CA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A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01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46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95626"/>
    <w:multiLevelType w:val="hybridMultilevel"/>
    <w:tmpl w:val="6A7EF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191DEB"/>
    <w:multiLevelType w:val="hybridMultilevel"/>
    <w:tmpl w:val="11CE50E8"/>
    <w:lvl w:ilvl="0" w:tplc="2294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E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88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C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A7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A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23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5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1584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A6A04C8"/>
    <w:multiLevelType w:val="multilevel"/>
    <w:tmpl w:val="1E3062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461480C"/>
    <w:multiLevelType w:val="multilevel"/>
    <w:tmpl w:val="65142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BD53B19"/>
    <w:multiLevelType w:val="multilevel"/>
    <w:tmpl w:val="D7705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0363CD5"/>
    <w:multiLevelType w:val="multilevel"/>
    <w:tmpl w:val="CF42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0CE012A"/>
    <w:multiLevelType w:val="multilevel"/>
    <w:tmpl w:val="B71E9A8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036063B"/>
    <w:multiLevelType w:val="hybridMultilevel"/>
    <w:tmpl w:val="60BEC3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26340B"/>
    <w:multiLevelType w:val="hybridMultilevel"/>
    <w:tmpl w:val="6B40E5B6"/>
    <w:lvl w:ilvl="0" w:tplc="8B18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5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6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4D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C9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CE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C8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2F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48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7029AE"/>
    <w:multiLevelType w:val="hybridMultilevel"/>
    <w:tmpl w:val="68F853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F345EA"/>
    <w:multiLevelType w:val="multilevel"/>
    <w:tmpl w:val="F0987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CBC7C58"/>
    <w:multiLevelType w:val="multilevel"/>
    <w:tmpl w:val="0024AA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3"/>
  </w:num>
  <w:num w:numId="5">
    <w:abstractNumId w:val="6"/>
  </w:num>
  <w:num w:numId="6">
    <w:abstractNumId w:val="8"/>
  </w:num>
  <w:num w:numId="7">
    <w:abstractNumId w:val="18"/>
  </w:num>
  <w:num w:numId="8">
    <w:abstractNumId w:val="4"/>
  </w:num>
  <w:num w:numId="9">
    <w:abstractNumId w:val="17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14"/>
  </w:num>
  <w:num w:numId="17">
    <w:abstractNumId w:val="9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47"/>
    <w:rsid w:val="000016F0"/>
    <w:rsid w:val="000D3D11"/>
    <w:rsid w:val="000E580A"/>
    <w:rsid w:val="000F2620"/>
    <w:rsid w:val="000F7098"/>
    <w:rsid w:val="00193C47"/>
    <w:rsid w:val="001B3BD2"/>
    <w:rsid w:val="001C4931"/>
    <w:rsid w:val="001D3F0B"/>
    <w:rsid w:val="00240D3C"/>
    <w:rsid w:val="0026474C"/>
    <w:rsid w:val="002C4C05"/>
    <w:rsid w:val="002D6B81"/>
    <w:rsid w:val="00371338"/>
    <w:rsid w:val="003A119C"/>
    <w:rsid w:val="00435838"/>
    <w:rsid w:val="00436EE2"/>
    <w:rsid w:val="00444511"/>
    <w:rsid w:val="0049757D"/>
    <w:rsid w:val="005500F9"/>
    <w:rsid w:val="00572655"/>
    <w:rsid w:val="005F4B43"/>
    <w:rsid w:val="0062209F"/>
    <w:rsid w:val="00684FFC"/>
    <w:rsid w:val="006E2F14"/>
    <w:rsid w:val="00706173"/>
    <w:rsid w:val="007B35B2"/>
    <w:rsid w:val="008024FE"/>
    <w:rsid w:val="00803F51"/>
    <w:rsid w:val="008366AD"/>
    <w:rsid w:val="00884AAD"/>
    <w:rsid w:val="008C7371"/>
    <w:rsid w:val="008D7F8E"/>
    <w:rsid w:val="008E4D5F"/>
    <w:rsid w:val="008F4CD7"/>
    <w:rsid w:val="009A6B85"/>
    <w:rsid w:val="009D4B96"/>
    <w:rsid w:val="00A00502"/>
    <w:rsid w:val="00A04098"/>
    <w:rsid w:val="00A40C6F"/>
    <w:rsid w:val="00AD27AD"/>
    <w:rsid w:val="00B31FA9"/>
    <w:rsid w:val="00B50750"/>
    <w:rsid w:val="00B61028"/>
    <w:rsid w:val="00BD21C8"/>
    <w:rsid w:val="00C25A24"/>
    <w:rsid w:val="00C7565F"/>
    <w:rsid w:val="00D32E0F"/>
    <w:rsid w:val="00DB35F1"/>
    <w:rsid w:val="00DC0DB4"/>
    <w:rsid w:val="00DD53E6"/>
    <w:rsid w:val="00EC1A20"/>
    <w:rsid w:val="00F26FCA"/>
    <w:rsid w:val="00F6293F"/>
    <w:rsid w:val="00F72360"/>
    <w:rsid w:val="00F954A2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92CC540"/>
  <w15:docId w15:val="{4BB1FF99-2538-4A15-9FF5-BB59C2CA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20"/>
    <w:rPr>
      <w:sz w:val="24"/>
    </w:rPr>
  </w:style>
  <w:style w:type="paragraph" w:styleId="Heading1">
    <w:name w:val="heading 1"/>
    <w:basedOn w:val="Normal"/>
    <w:next w:val="Normal"/>
    <w:qFormat/>
    <w:rsid w:val="000F2620"/>
    <w:pPr>
      <w:keepNext/>
      <w:spacing w:before="360"/>
      <w:ind w:left="360" w:right="360"/>
      <w:outlineLvl w:val="0"/>
    </w:pPr>
    <w:rPr>
      <w:rFonts w:ascii="Trebuchet MS" w:hAnsi="Trebuchet MS"/>
      <w:sz w:val="64"/>
    </w:rPr>
  </w:style>
  <w:style w:type="paragraph" w:styleId="Heading2">
    <w:name w:val="heading 2"/>
    <w:basedOn w:val="Normal"/>
    <w:next w:val="Normal"/>
    <w:qFormat/>
    <w:rsid w:val="000F2620"/>
    <w:pPr>
      <w:keepNext/>
      <w:spacing w:before="120"/>
      <w:ind w:left="360" w:right="360"/>
      <w:outlineLvl w:val="1"/>
    </w:pPr>
    <w:rPr>
      <w:rFonts w:ascii="Trebuchet MS" w:hAnsi="Trebuchet MS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6173"/>
    <w:rPr>
      <w:color w:val="0000FF"/>
      <w:u w:val="single"/>
    </w:rPr>
  </w:style>
  <w:style w:type="table" w:styleId="TableGrid">
    <w:name w:val="Table Grid"/>
    <w:basedOn w:val="TableNormal"/>
    <w:uiPriority w:val="59"/>
    <w:rsid w:val="00DC0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40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C6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40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C6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1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tterld@etsu.ed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THEQU~1\LOCALS~1\Temp\fcctemp\CSC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8A37-34D9-44FE-AB12-EBDAA792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 Document Template</Template>
  <TotalTime>1</TotalTime>
  <Pages>2</Pages>
  <Words>333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2196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mailto:ClubSportsPresident@learnlink.emory.edu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ATHEquipAsst</dc:creator>
  <cp:lastModifiedBy>Trey Potter</cp:lastModifiedBy>
  <cp:revision>2</cp:revision>
  <cp:lastPrinted>2010-07-23T16:57:00Z</cp:lastPrinted>
  <dcterms:created xsi:type="dcterms:W3CDTF">2026-01-16T19:38:00Z</dcterms:created>
  <dcterms:modified xsi:type="dcterms:W3CDTF">2026-01-16T19:38:00Z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0e335c6c-ede9-4cab-967e-fef8e84f9200</vt:lpwstr>
  </property>
</Properties>
</file>